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jc w:val="center"/>
        <w:rPr>
          <w:rFonts w:ascii="Comic Sans MS" w:hAnsi="Comic Sans MS" w:cs="Comic Sans MS"/>
          <w:b/>
          <w:i/>
          <w:i/>
          <w:smallCaps/>
          <w:sz w:val="40"/>
          <w:szCs w:val="40"/>
        </w:rPr>
      </w:pPr>
      <w:r>
        <w:rPr>
          <w:rFonts w:cs="Comic Sans MS" w:ascii="Comic Sans MS" w:hAnsi="Comic Sans MS"/>
          <w:b/>
          <w:i/>
          <w:smallCaps/>
          <w:sz w:val="40"/>
          <w:szCs w:val="40"/>
        </w:rPr>
        <w:t>I AM THANKFUL FOR ......</w:t>
      </w:r>
    </w:p>
    <w:p>
      <w:pPr>
        <w:pStyle w:val="Normal"/>
        <w:autoSpaceDE w:val="false"/>
        <w:jc w:val="both"/>
        <w:rPr>
          <w:rFonts w:ascii="Comic Sans MS" w:hAnsi="Comic Sans MS" w:cs="Comic Sans MS"/>
          <w:b/>
          <w:i/>
          <w:i/>
          <w:smallCaps/>
          <w:sz w:val="40"/>
          <w:szCs w:val="40"/>
        </w:rPr>
      </w:pPr>
      <w:r>
        <w:rPr>
          <w:rFonts w:cs="Comic Sans MS" w:ascii="Comic Sans MS" w:hAnsi="Comic Sans MS"/>
          <w:b/>
          <w:i/>
          <w:smallCaps/>
          <w:sz w:val="40"/>
          <w:szCs w:val="40"/>
        </w:rPr>
      </w:r>
    </w:p>
    <w:p>
      <w:pPr>
        <w:pStyle w:val="Normal"/>
        <w:autoSpaceDE w:val="false"/>
        <w:jc w:val="both"/>
        <w:rPr/>
      </w:pPr>
      <w:r>
        <w:rPr/>
        <w:t>For the partner who hogs the covers every night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they are not out with someone else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child who is not cleaning his room but is watching TV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that means he is at home and not on the streets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taxes that I pay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that I am employed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mess to clean after a party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that I have been surrounded by friends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clothes that fit a little too snug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have enough to eat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my shadow that watches me work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am in the sunshine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a lawn that needs mowing, windows that need cleaning, and gutters that need fixing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have a home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all the complaints I hear about the Government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we have freedom of speech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parking spot that I find at the very end of the car park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that I am capable of walking and I have transportation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my huge heating bill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am warm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lady behind me in church who sings off key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that I can hear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pile of laundry and ironing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have clothes to wear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weariness and aching muscles at the end of the day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have been capable of working hard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/>
        <w:t>For the alarm that goes off in the early hours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that I am alive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/>
      </w:pPr>
      <w:r>
        <w:rPr>
          <w:i/>
        </w:rPr>
        <w:t>AND FINALLY.......</w:t>
      </w:r>
      <w:r>
        <w:rPr/>
        <w:t>for too much email</w:t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  <w:t>Because it means I have friends who are thinking of me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080" w:right="1107" w:gutter="0" w:header="0" w:top="1009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omic Sans MS">
    <w:charset w:val="00" w:characterSet="windows-1252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640"/>
        <w:tab w:val="center" w:pos="4320" w:leader="none"/>
        <w:tab w:val="right" w:pos="9180" w:leader="none"/>
      </w:tabs>
      <w:ind w:start="-900" w:end="0"/>
      <w:rPr/>
    </w:pPr>
    <w:r>
      <w:rPr/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5143500</wp:posOffset>
          </wp:positionH>
          <wp:positionV relativeFrom="page">
            <wp:posOffset>9899015</wp:posOffset>
          </wp:positionV>
          <wp:extent cx="804545" cy="481330"/>
          <wp:effectExtent l="0" t="0" r="0" b="0"/>
          <wp:wrapSquare wrapText="bothSides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8" r="-5" b="-8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tab/>
    </w:r>
    <w:r>
      <mc:AlternateContent>
        <mc:Choice Requires="wps">
          <w:drawing>
            <wp:anchor behindDoc="0" distT="0" distB="0" distL="114935" distR="114935" simplePos="0" locked="0" layoutInCell="0" allowOverlap="1" relativeHeight="3">
              <wp:simplePos x="0" y="0"/>
              <wp:positionH relativeFrom="column">
                <wp:posOffset>6029325</wp:posOffset>
              </wp:positionH>
              <wp:positionV relativeFrom="page">
                <wp:posOffset>10013315</wp:posOffset>
              </wp:positionV>
              <wp:extent cx="800100" cy="228600"/>
              <wp:effectExtent l="0" t="0" r="0" b="0"/>
              <wp:wrapSquare wrapText="bothSides"/>
              <wp:docPr id="2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286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>© 2022</w:t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3pt;height:18pt;mso-wrap-distance-left:9.05pt;mso-wrap-distance-right:9.05pt;mso-wrap-distance-top:0pt;mso-wrap-distance-bottom:0pt;margin-top:788.45pt;mso-position-vertical-relative:page;margin-left:474.75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rPr/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>© 2022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935" distR="114935" simplePos="0" locked="0" layoutInCell="0" allowOverlap="1" relativeHeight="4">
              <wp:simplePos x="0" y="0"/>
              <wp:positionH relativeFrom="column">
                <wp:posOffset>-49530</wp:posOffset>
              </wp:positionH>
              <wp:positionV relativeFrom="page">
                <wp:posOffset>10013315</wp:posOffset>
              </wp:positionV>
              <wp:extent cx="1649730" cy="342900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730" cy="3429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b/>
                              <w:bCs/>
                              <w:i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>NLP Business Diploma</w:t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9.9pt;height:27pt;mso-wrap-distance-left:9.05pt;mso-wrap-distance-right:9.05pt;mso-wrap-distance-top:0pt;mso-wrap-distance-bottom:0pt;margin-top:788.45pt;mso-position-vertical-relative:page;margin-left:-3.9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rPr>
                        <w:b/>
                        <w:bCs/>
                        <w:i/>
                        <w:i/>
                        <w:iCs/>
                        <w:sz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>NLP Business Diploma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935" distR="114935" simplePos="0" locked="0" layoutInCell="0" allowOverlap="1" relativeHeight="5">
              <wp:simplePos x="0" y="0"/>
              <wp:positionH relativeFrom="column">
                <wp:posOffset>2400300</wp:posOffset>
              </wp:positionH>
              <wp:positionV relativeFrom="page">
                <wp:posOffset>10013315</wp:posOffset>
              </wp:positionV>
              <wp:extent cx="800100" cy="342900"/>
              <wp:effectExtent l="0" t="0" r="0" b="0"/>
              <wp:wrapSquare wrapText="bothSides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429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b/>
                              <w:bCs/>
                              <w:i/>
                              <w:iCs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i/>
                              <w:b/>
                              <w:iCs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i/>
                              <w:b/>
                              <w:iCs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i/>
                              <w:b/>
                              <w:iCs/>
                              <w:bCs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0"/>
                              <w:i/>
                              <w:b/>
                              <w:iCs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3pt;height:27pt;mso-wrap-distance-left:9.05pt;mso-wrap-distance-right:9.05pt;mso-wrap-distance-top:0pt;mso-wrap-distance-bottom:0pt;margin-top:788.45pt;mso-position-vertical-relative:page;margin-left:189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rPr/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 xml:space="preserve">PAGE </w:t>
                    </w:r>
                    <w:r>
                      <w:rPr>
                        <w:rStyle w:val="PageNumber"/>
                        <w:b/>
                        <w:bCs/>
                        <w:i/>
                        <w:iCs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i/>
                        <w:b/>
                        <w:iCs/>
                        <w:bCs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i/>
                        <w:b/>
                        <w:iCs/>
                        <w:bCs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i/>
                        <w:b/>
                        <w:iCs/>
                        <w:bCs/>
                      </w:rPr>
                      <w:t>1</w:t>
                    </w:r>
                    <w:r>
                      <w:rPr>
                        <w:rStyle w:val="PageNumber"/>
                        <w:sz w:val="20"/>
                        <w:i/>
                        <w:b/>
                        <w:iCs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GB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color w:val="0000FF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FF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3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FF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FF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FF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FF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sz w:val="3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3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sz w:val="32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color w:val="0000FF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sz w:val="32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color w:val="0000FF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sz w:val="32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  <w:color w:val="0000FF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  <w:color w:val="0000FF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FF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sz w:val="32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sz w:val="32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sz w:val="32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color w:val="0000FF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  <w:color w:val="0000FF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Symbol"/>
      <w:color w:val="0000FF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color w:val="0000FF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  <w:color w:val="0000FF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  <w:color w:val="0000FF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Symbol" w:hAnsi="Symbol" w:cs="Symbol"/>
      <w:color w:val="0000FF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  <w:color w:val="0000FF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ymbol" w:hAnsi="Symbol" w:cs="Symbol"/>
      <w:sz w:val="32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  <w:color w:val="0000FF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Wingdings" w:hAnsi="Wingdings" w:cs="Wingdings"/>
      <w:sz w:val="16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Wingdings" w:hAnsi="Wingdings" w:cs="Wingdings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  <w:color w:val="0000FF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  <w:color w:val="0000FF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Symbol" w:hAnsi="Symbol" w:cs="Symbol"/>
      <w:sz w:val="32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Symbol" w:hAnsi="Symbol" w:cs="Symbol"/>
      <w:color w:val="0000FF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Symbol" w:hAnsi="Symbol" w:cs="Symbol"/>
      <w:color w:val="0000FF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Symbol" w:hAnsi="Symbol" w:cs="Symbol"/>
      <w:sz w:val="32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WW8Num52z0">
    <w:name w:val="WW8Num52z0"/>
    <w:qFormat/>
    <w:rPr>
      <w:rFonts w:ascii="Wingdings" w:hAnsi="Wingdings" w:cs="Wingdings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4z0">
    <w:name w:val="WW8Num54z0"/>
    <w:qFormat/>
    <w:rPr>
      <w:rFonts w:ascii="Symbol" w:hAnsi="Symbol" w:cs="Symbol"/>
      <w:color w:val="0000FF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4z3">
    <w:name w:val="WW8Num54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0</TotalTime>
  <Application>LibreOffice/25.2.0.3$Windows_X86_64 LibreOffice_project/e1cf4a87eb02d755bce1a01209907ea5ddc8f069</Application>
  <AppVersion>15.0000</AppVersion>
  <Pages>1</Pages>
  <Words>282</Words>
  <Characters>1135</Characters>
  <CharactersWithSpaces>1384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2023-07-09T11:10:00Z</dcterms:created>
  <dc:creator>Bob Roberts</dc:creator>
  <dc:description/>
  <cp:keywords/>
  <dc:language>en-GB</dc:language>
  <cp:lastModifiedBy>BR</cp:lastModifiedBy>
  <cp:lastPrinted>2002-05-15T09:11:00Z</cp:lastPrinted>
  <dcterms:modified xsi:type="dcterms:W3CDTF">2023-07-09T11:10:00Z</dcterms:modified>
  <cp:revision>2</cp:revision>
  <dc:subject/>
  <dc:title>THREE LEGS/FIVE PILLARS OF NLP</dc:title>
</cp:coreProperties>
</file>